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纪念改革开放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40周年安徽省科技创新成果展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安徽医科大学布展成果征集要求和任务分工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重大原创性科技成果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荣获中国科学十大进展和中国高校十大科技进展的科技成果（责任单位：第一附属医院，内容：每项成果文字介绍3000字左右，图片6张）；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IF&gt;10.00的重要原创性科技论文（责任单位：各院系所，内容：每篇论文文字介绍100字左右及论文全文PDF版）;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 近十年来荣获省部级及以上科技奖励一、二等奖的科技成果，荣获中华医学科技奖一等奖及专业奖项目的科技成果（责任单位：各院系所，内容：每项成果文字介绍3000字左右，图片4张）；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 其他学校发展历史上的重大原创性研究成果（责任单位：各院系所，内容：以当下为主，兼顾历史发展较高水平成果，每项成果文字介绍2000字左右，图片4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张）。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以上成果如有实物请提供实物，鼓励提交相应视频或音频资料，特别是临床新技术成果，建议附音视频材料作为支撑。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基础医学院需提交不少于10项，公共卫生学院、药学院、临床药理研究所需提交不少于5项；第一附属医院需提交不少于20项；其他院系所需提交不少于2项。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二、高水平科技支撑平台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皮肤病学教育部重点实验室（责任单位：第一附属医院，内容：文字介绍2000字左右，图片6张）；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抗炎免疫药物教育部重点实验室（责任单位：临床药理研究所，内容：文字介绍2000字左右，图片6张）；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 重大自身免疫性疾病安徽省重点实验室（责任单位：药学院，内容：文字介绍1500字左右，图片4张）；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 人口健康与优生安徽省重点实验室（责任单位：公共卫生学院，内容：文字介绍1500字左右，图片4张）；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5. 天然药物活性成分安徽省工程技术研究中心（责任单位：药学院，内容：文字介绍1500字左右，图片4张）；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6. 生命资源保存与人工器官安徽省工程技术研究中心（责任单位：第一附属医院，内容：文字介绍1500字左右，图片4张）。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三、科技服务区域发展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以技术转让、技术许可或其他方式实现转化、产业化的科技成果（责任单位：各院系所，内容：每项成果文字介绍3000字左右，图片8张）；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与地方政府、行业、企业开展合作，合作成效显著的科技成果（责任单位：各院系所，内容：每项成果文字介绍2000字左右，图片4张）；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 为政府或有关部门采纳并产生积极广泛社会影响的研究、咨政服务报告（责任单位：各院系所，内容：每项成果文字介绍2000字左右，图片2张，报告全文PDF版）；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 医院保障人民健康，服务区域社会经济发展的成就（责任单位：各直属附属医院，内容：文字介绍2000字左右，图片8张）。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鼓励提交相应实物、视频或音频资料。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基础医学院、公共卫生学院、卫生管理学院、药学院、临床药理研究所、第一附属医院需提交不少于2项；其他院系需提交不少于1项。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四、具有重要发展前景，如原始理论创新、关键技术突破或具有广泛应用潜力的科技成果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（责任单位：各院系所，内容：每项成果文字介绍1000字左右，图片2张）。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基础医学院、公共卫生学院、药学院、临床药理研究所、第一附属医院需提交不少于2项，其他院系需提交不少于1项。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五、其他意义重大的创新成果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（责任单位：各院系所，内容：每项成果文字介绍1000字左右，图片2张）。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B7632"/>
    <w:rsid w:val="017D2B75"/>
    <w:rsid w:val="019677A4"/>
    <w:rsid w:val="02B70F7D"/>
    <w:rsid w:val="05B44557"/>
    <w:rsid w:val="078B7632"/>
    <w:rsid w:val="08A51A79"/>
    <w:rsid w:val="0DBA0DE5"/>
    <w:rsid w:val="10E61120"/>
    <w:rsid w:val="120C09AC"/>
    <w:rsid w:val="1294364B"/>
    <w:rsid w:val="1C895614"/>
    <w:rsid w:val="1CCC136E"/>
    <w:rsid w:val="28DC7EAB"/>
    <w:rsid w:val="2914537A"/>
    <w:rsid w:val="29F95B24"/>
    <w:rsid w:val="2A3A71EC"/>
    <w:rsid w:val="2DD72DE3"/>
    <w:rsid w:val="2E383441"/>
    <w:rsid w:val="2F5A580D"/>
    <w:rsid w:val="33EF1680"/>
    <w:rsid w:val="45BD2A53"/>
    <w:rsid w:val="4FA87F24"/>
    <w:rsid w:val="502F5E74"/>
    <w:rsid w:val="5494448C"/>
    <w:rsid w:val="5EAD3201"/>
    <w:rsid w:val="5F3B0730"/>
    <w:rsid w:val="63547729"/>
    <w:rsid w:val="65376172"/>
    <w:rsid w:val="66DE714C"/>
    <w:rsid w:val="6D535020"/>
    <w:rsid w:val="74DE12C1"/>
    <w:rsid w:val="767B62BA"/>
    <w:rsid w:val="77C50690"/>
    <w:rsid w:val="791E143F"/>
    <w:rsid w:val="7C592F49"/>
    <w:rsid w:val="7D017679"/>
    <w:rsid w:val="7D451D0C"/>
    <w:rsid w:val="7E7C7432"/>
    <w:rsid w:val="7E9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2018-09-11T01:34:00Z</dcterms:created>
  <dc:creator>寒霜</dc:creator>
  <cp:lastModifiedBy>cf10366</cp:lastModifiedBy>
  <cp:lastPrinted>2018-09-11T06:43:00Z</cp:lastPrinted>
  <dcterms:modified xsi:type="dcterms:W3CDTF">2018-09-14T03:04:02Z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